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ACE3" w14:textId="77777777" w:rsidR="00020F0C" w:rsidRDefault="00020F0C" w:rsidP="00946BC9">
      <w:pPr>
        <w:pStyle w:val="LZberschrift2"/>
      </w:pPr>
    </w:p>
    <w:p w14:paraId="047F1379" w14:textId="140C2ADA" w:rsidR="00941319" w:rsidRPr="007E49F8" w:rsidRDefault="007E49F8" w:rsidP="00946BC9">
      <w:pPr>
        <w:pStyle w:val="LZberschrift2"/>
      </w:pPr>
      <w:r w:rsidRPr="007E49F8">
        <w:t>PRESSEMITTEILUNG</w:t>
      </w:r>
    </w:p>
    <w:p w14:paraId="59BE4221" w14:textId="77777777" w:rsidR="001B5A38" w:rsidRPr="001B5A38" w:rsidRDefault="001B5A38" w:rsidP="001B5A38">
      <w:pPr>
        <w:rPr>
          <w:rFonts w:ascii="Trebuchet MS" w:hAnsi="Trebuchet MS"/>
          <w:b/>
          <w:caps/>
          <w:color w:val="32589B"/>
          <w:spacing w:val="12"/>
          <w:sz w:val="36"/>
          <w:lang w:val="de-AT"/>
        </w:rPr>
      </w:pPr>
      <w:r w:rsidRPr="001B5A38">
        <w:rPr>
          <w:rFonts w:ascii="Trebuchet MS" w:hAnsi="Trebuchet MS"/>
          <w:b/>
          <w:caps/>
          <w:color w:val="32589B"/>
          <w:spacing w:val="12"/>
          <w:sz w:val="36"/>
          <w:lang w:val="de-AT"/>
        </w:rPr>
        <w:t xml:space="preserve">Kunst und Kultur in Lech Zürs als ganzjährige Reisemotive </w:t>
      </w:r>
    </w:p>
    <w:p w14:paraId="72FBCC0B" w14:textId="77777777" w:rsidR="001B5A38" w:rsidRDefault="001B5A38" w:rsidP="001B5A38">
      <w:pPr>
        <w:rPr>
          <w:b/>
          <w:bCs/>
        </w:rPr>
      </w:pPr>
    </w:p>
    <w:p w14:paraId="7C90B953" w14:textId="448DF0EA" w:rsidR="001B5A38" w:rsidRDefault="001B5A38" w:rsidP="005A2320">
      <w:pPr>
        <w:spacing w:line="276" w:lineRule="auto"/>
        <w:jc w:val="both"/>
      </w:pPr>
      <w:r w:rsidRPr="001B5A38">
        <w:t xml:space="preserve">Den Horizont zu erweitern, fällt im alpinen Raum denkbar leicht. Insbesondere in Lech Zürs am Arlberg, wo neben vielfältigem Naturgenuss das ganze Jahr über hochwertige Kunst- und Kulturveranstaltungen zu erleben sind. Gäste schätzen die Qualität und große Bandbreite von Kunstausstellungen und philosophischen Diskursen bis zu Musikevents, die mitunter das ganze Dorf zum Tanzsalon verwandeln. </w:t>
      </w:r>
    </w:p>
    <w:p w14:paraId="1D5913E0" w14:textId="77777777" w:rsidR="005A2320" w:rsidRPr="001B5A38" w:rsidRDefault="005A2320" w:rsidP="005A2320">
      <w:pPr>
        <w:spacing w:line="276" w:lineRule="auto"/>
        <w:jc w:val="both"/>
      </w:pPr>
    </w:p>
    <w:p w14:paraId="57229971" w14:textId="77777777" w:rsidR="001B5A38" w:rsidRPr="005A2320" w:rsidRDefault="001B5A38" w:rsidP="005A2320">
      <w:pPr>
        <w:pStyle w:val="LZHighlight"/>
        <w:jc w:val="both"/>
        <w:rPr>
          <w:sz w:val="21"/>
          <w:szCs w:val="21"/>
        </w:rPr>
      </w:pPr>
      <w:r w:rsidRPr="005A2320">
        <w:rPr>
          <w:sz w:val="21"/>
          <w:szCs w:val="21"/>
        </w:rPr>
        <w:t xml:space="preserve">Für die einen ist es ein bewusstes Reisemotiv, für die anderen willkommene Abwechslung im Urlaub: Kunst und Kultur, Festivals und Events sind in Lech Zürs am Arlberg bewährte Begleiter durch das ganze Jahr. „Ganz egal, ob ein Gast gerade von der Piste oder vom Berg kommt und noch etwas unternehmen möchte oder extra dafür anreist: Musik und kulinarischer Genuss, spannende Diskussionen, </w:t>
      </w:r>
      <w:r w:rsidRPr="005A2320">
        <w:rPr>
          <w:rFonts w:cstheme="minorBidi"/>
          <w:sz w:val="21"/>
          <w:szCs w:val="21"/>
        </w:rPr>
        <w:t xml:space="preserve">kulturhistorische und zeitgenössische Kunstausstellungen machen jeden Aufenthalt zum ganzheitlichen Erlebnis“, ist Hermann Fercher, Geschäftsführer von Lech Zürs Tourismus, überzeugt. </w:t>
      </w:r>
    </w:p>
    <w:p w14:paraId="1CA4BE24" w14:textId="77777777" w:rsidR="001B5A38" w:rsidRDefault="001B5A38" w:rsidP="001B5A38">
      <w:pPr>
        <w:spacing w:line="276" w:lineRule="auto"/>
        <w:jc w:val="both"/>
      </w:pPr>
    </w:p>
    <w:p w14:paraId="771F2764" w14:textId="77777777" w:rsidR="001B5A38" w:rsidRPr="001B5A38" w:rsidRDefault="001B5A38" w:rsidP="001B5A38">
      <w:pPr>
        <w:spacing w:line="276" w:lineRule="auto"/>
        <w:jc w:val="both"/>
        <w:rPr>
          <w:rFonts w:cs="Lucida Sans Unicode"/>
          <w:b/>
          <w:bCs/>
          <w:color w:val="32589B"/>
          <w:spacing w:val="-4"/>
          <w:sz w:val="20"/>
        </w:rPr>
      </w:pPr>
      <w:r w:rsidRPr="001B5A38">
        <w:rPr>
          <w:rFonts w:cs="Lucida Sans Unicode"/>
          <w:b/>
          <w:bCs/>
          <w:color w:val="32589B"/>
          <w:spacing w:val="-4"/>
          <w:sz w:val="20"/>
        </w:rPr>
        <w:t>Tanzsalon und literarischer Treffpunkt</w:t>
      </w:r>
    </w:p>
    <w:p w14:paraId="01373000" w14:textId="77777777" w:rsidR="001B5A38" w:rsidRPr="00A619E0" w:rsidRDefault="001B5A38" w:rsidP="001B5A38">
      <w:pPr>
        <w:spacing w:line="276" w:lineRule="auto"/>
        <w:jc w:val="both"/>
      </w:pPr>
      <w:r w:rsidRPr="00A619E0">
        <w:t xml:space="preserve">Mit einem lässigen Mix aus Elektro Swing, Pop, Funk, Soul und vielem mehr läutet das Tanzcafé Arlberg zum Ende der Skisaison den Frühling ein. Das ganze Dorf wird dann zum Tanzsalon: Auf Sonnenterrassen, in Skihütten und Hotelbars unterhalten internationale </w:t>
      </w:r>
      <w:proofErr w:type="spellStart"/>
      <w:proofErr w:type="gramStart"/>
      <w:r w:rsidRPr="00A619E0">
        <w:t>Spitzenmusiker:innen</w:t>
      </w:r>
      <w:proofErr w:type="spellEnd"/>
      <w:proofErr w:type="gramEnd"/>
      <w:r w:rsidRPr="00A619E0">
        <w:t xml:space="preserve"> Menschen, die einfach gute Musik lieben oder sich nach einem herrlichen Sonnenskitag auf eine ganz andere Art des Apr</w:t>
      </w:r>
      <w:r>
        <w:t>è</w:t>
      </w:r>
      <w:r w:rsidRPr="00A619E0">
        <w:t xml:space="preserve">s-Ski freuen. Herrliche Bergkulisse, frühlingshafte Temperaturen und lebhafte Beats als perfekte Mischung, um die nahende Jahreszeit zu feiern. Nach pandemiebedingter Pause soll die achte Ausgabe Anfang April 2022 starten, das Line-up – dieses Jahr soll es rein österreichische </w:t>
      </w:r>
      <w:proofErr w:type="spellStart"/>
      <w:proofErr w:type="gramStart"/>
      <w:r w:rsidRPr="00A619E0">
        <w:t>Künstler:innen</w:t>
      </w:r>
      <w:proofErr w:type="spellEnd"/>
      <w:proofErr w:type="gramEnd"/>
      <w:r w:rsidRPr="00A619E0">
        <w:t xml:space="preserve"> enthalten – wird kurzfristig bekannt gegeben.</w:t>
      </w:r>
    </w:p>
    <w:p w14:paraId="3D392F77" w14:textId="77777777" w:rsidR="001B5A38" w:rsidRDefault="001B5A38" w:rsidP="001B5A38">
      <w:pPr>
        <w:spacing w:line="276" w:lineRule="auto"/>
        <w:jc w:val="both"/>
      </w:pPr>
    </w:p>
    <w:p w14:paraId="55DEBC4D" w14:textId="77777777" w:rsidR="001B5A38" w:rsidRDefault="001B5A38" w:rsidP="001B5A38">
      <w:pPr>
        <w:spacing w:line="276" w:lineRule="auto"/>
        <w:jc w:val="both"/>
      </w:pPr>
      <w:r>
        <w:t xml:space="preserve">Das </w:t>
      </w:r>
      <w:proofErr w:type="spellStart"/>
      <w:r>
        <w:t>Literaricum</w:t>
      </w:r>
      <w:proofErr w:type="spellEnd"/>
      <w:r>
        <w:t xml:space="preserve"> Lech im Juli ist Treffpunkt aller, die sich in der Welt der Bücher zuhause fühlen. Im Mittelpunkt steht jeweils ein Klassiker der Weltliteratur, dessen Wert und Aktualität bis heute Bestand hat. Nach der Premiere 2021 widmet sich die zweite Auflage Hermann Melvilles „</w:t>
      </w:r>
      <w:proofErr w:type="spellStart"/>
      <w:r>
        <w:t>Bartleby</w:t>
      </w:r>
      <w:proofErr w:type="spellEnd"/>
      <w:r>
        <w:t xml:space="preserve">, der Schreiber“ – die Geschichte eines Verweigerers. Damit setzen sich die Autoren Karl-Heinz Ott und Frank Witzel auseinander. Zu Gast sind zudem </w:t>
      </w:r>
      <w:proofErr w:type="spellStart"/>
      <w:r>
        <w:t>Investigativjournalist</w:t>
      </w:r>
      <w:proofErr w:type="spellEnd"/>
      <w:r>
        <w:t xml:space="preserve"> und Autor Günter Wallraff, die Schriftstellerin Elke Heidenreich und der Schauspieler Robert </w:t>
      </w:r>
      <w:proofErr w:type="spellStart"/>
      <w:r>
        <w:t>Sarbacher</w:t>
      </w:r>
      <w:proofErr w:type="spellEnd"/>
      <w:r>
        <w:t xml:space="preserve">. „Mit einem breitgefächerten Veranstaltungsprogramm und verschiedenen Formaten wollen wir mit dem </w:t>
      </w:r>
      <w:proofErr w:type="spellStart"/>
      <w:r>
        <w:t>Literaricum</w:t>
      </w:r>
      <w:proofErr w:type="spellEnd"/>
      <w:r>
        <w:t xml:space="preserve"> Lech die Fülle der Literatur abbilden und sie für alle zugänglich machen: für Jung und Alt, Fachpublikum und interessierte </w:t>
      </w:r>
      <w:proofErr w:type="spellStart"/>
      <w:proofErr w:type="gramStart"/>
      <w:r>
        <w:t>Leser:innen</w:t>
      </w:r>
      <w:proofErr w:type="spellEnd"/>
      <w:proofErr w:type="gramEnd"/>
      <w:r>
        <w:t>“, wünscht sich Hermann Fercher für die Zukunft des noch jungen Festivals. Kuratorin ist Kulturjournalistin Nicola Steiner, die auch durch die Veranstaltung</w:t>
      </w:r>
      <w:r w:rsidRPr="006257F2">
        <w:t xml:space="preserve"> </w:t>
      </w:r>
      <w:r>
        <w:t xml:space="preserve">führt. Fachlich unterstützt wird sie von den bekannten Autoren Michael Köhlmeier und Raoul Schrott. </w:t>
      </w:r>
    </w:p>
    <w:p w14:paraId="5CEAB3A2" w14:textId="77777777" w:rsidR="001B5A38" w:rsidRPr="001B5A38" w:rsidRDefault="001B5A38" w:rsidP="001B5A38">
      <w:pPr>
        <w:spacing w:line="276" w:lineRule="auto"/>
        <w:jc w:val="both"/>
        <w:rPr>
          <w:rFonts w:cs="Lucida Sans Unicode"/>
          <w:b/>
          <w:bCs/>
          <w:color w:val="32589B"/>
          <w:spacing w:val="-4"/>
          <w:sz w:val="20"/>
        </w:rPr>
      </w:pPr>
    </w:p>
    <w:p w14:paraId="32FA29A4" w14:textId="77777777" w:rsidR="001B5A38" w:rsidRPr="001B5A38" w:rsidRDefault="001B5A38" w:rsidP="001B5A38">
      <w:pPr>
        <w:spacing w:line="276" w:lineRule="auto"/>
        <w:jc w:val="both"/>
        <w:rPr>
          <w:rFonts w:cs="Lucida Sans Unicode"/>
          <w:b/>
          <w:bCs/>
          <w:color w:val="32589B"/>
          <w:spacing w:val="-4"/>
          <w:sz w:val="20"/>
        </w:rPr>
      </w:pPr>
      <w:r w:rsidRPr="001B5A38">
        <w:rPr>
          <w:rFonts w:cs="Lucida Sans Unicode"/>
          <w:b/>
          <w:bCs/>
          <w:color w:val="32589B"/>
          <w:spacing w:val="-4"/>
          <w:sz w:val="20"/>
        </w:rPr>
        <w:t>Konzertsaal und philosophisches Zentrum</w:t>
      </w:r>
    </w:p>
    <w:p w14:paraId="421C3F9C" w14:textId="77777777" w:rsidR="001B5A38" w:rsidRPr="00A619E0" w:rsidRDefault="001B5A38" w:rsidP="001B5A38">
      <w:pPr>
        <w:spacing w:line="276" w:lineRule="auto"/>
        <w:jc w:val="both"/>
      </w:pPr>
      <w:r w:rsidRPr="00A619E0">
        <w:t xml:space="preserve">Nach </w:t>
      </w:r>
      <w:r>
        <w:t>neun</w:t>
      </w:r>
      <w:r w:rsidRPr="00A619E0">
        <w:t xml:space="preserve"> erfolgreichen Jahren hat sich das Lech Classic Festival zum Fixpunkt im Sommer etabliert und zählt mittlerweile zu den bekanntesten Konzertreihen Vorarlbergs. Immer in der ersten Augustwoche begeistern internationale </w:t>
      </w:r>
      <w:proofErr w:type="spellStart"/>
      <w:proofErr w:type="gramStart"/>
      <w:r w:rsidRPr="00A619E0">
        <w:t>Musiker:innen</w:t>
      </w:r>
      <w:proofErr w:type="spellEnd"/>
      <w:proofErr w:type="gramEnd"/>
      <w:r w:rsidRPr="00A619E0">
        <w:t xml:space="preserve"> europäischer Spitzenorchester und </w:t>
      </w:r>
      <w:proofErr w:type="spellStart"/>
      <w:r w:rsidRPr="00A619E0">
        <w:t>Solist:innen</w:t>
      </w:r>
      <w:proofErr w:type="spellEnd"/>
      <w:r w:rsidRPr="00A619E0">
        <w:t xml:space="preserve"> ihr Publikum. Das Programm im Jubiläumsjahr steht unter dem Motto “… und der Himmel hängt voller Geigen”. Aufgrund des großen Zuspruchs findet das Lech Classic Festival mittlerweile im zum Konzertsaal adaptierten </w:t>
      </w:r>
      <w:proofErr w:type="spellStart"/>
      <w:proofErr w:type="gramStart"/>
      <w:r w:rsidRPr="00A619E0">
        <w:t>sport.park</w:t>
      </w:r>
      <w:proofErr w:type="gramEnd"/>
      <w:r w:rsidRPr="00A619E0">
        <w:t>.lech</w:t>
      </w:r>
      <w:proofErr w:type="spellEnd"/>
      <w:r w:rsidRPr="00A619E0">
        <w:t xml:space="preserve"> statt, der nicht nur akustisch höchste Ansprüche erfüllt, sondern auch sicherheitstechnisch.</w:t>
      </w:r>
    </w:p>
    <w:p w14:paraId="50C12501" w14:textId="77777777" w:rsidR="001B5A38" w:rsidRDefault="001B5A38" w:rsidP="001B5A38">
      <w:pPr>
        <w:spacing w:line="276" w:lineRule="auto"/>
        <w:jc w:val="both"/>
      </w:pPr>
    </w:p>
    <w:p w14:paraId="1CB56F55" w14:textId="77777777" w:rsidR="001B5A38" w:rsidRPr="00DE41AE" w:rsidRDefault="001B5A38" w:rsidP="001B5A38">
      <w:pPr>
        <w:spacing w:line="276" w:lineRule="auto"/>
        <w:jc w:val="both"/>
      </w:pPr>
      <w:r>
        <w:t xml:space="preserve">Wo Kunst und Natur so harmonisch aufeinandertreffen, ist auch ein Ort für besondere Begegnungen: Nach der Premiere im Jahr 1997 hat sich das </w:t>
      </w:r>
      <w:r w:rsidRPr="008D16FB">
        <w:t>Philosophicum Lech</w:t>
      </w:r>
      <w:r>
        <w:t xml:space="preserve"> zum internationalen Zentrum für den philosophischen, kultur- und sozialwissenschaftlichen Diskurs etabliert. Wissenschaftlicher Leiter ist von Beginn an </w:t>
      </w:r>
      <w:proofErr w:type="spellStart"/>
      <w:r>
        <w:t>Univ.Prof</w:t>
      </w:r>
      <w:proofErr w:type="spellEnd"/>
      <w:r>
        <w:t>. Dr. Konrad Paul Liessmann, der es wunderbar versteht, wissenschaftliche Inhalte einer breiten Bevölkerung zu vermitteln.</w:t>
      </w:r>
      <w:r w:rsidRPr="002B7388">
        <w:t xml:space="preserve"> </w:t>
      </w:r>
      <w:r>
        <w:t xml:space="preserve">Kein Wunder, dass sich das Philosophicum Lech vom Geheimtipp für knapp hundert Interessierte zum Event für über 600 </w:t>
      </w:r>
      <w:proofErr w:type="spellStart"/>
      <w:proofErr w:type="gramStart"/>
      <w:r>
        <w:t>Teilnehmer:innen</w:t>
      </w:r>
      <w:proofErr w:type="spellEnd"/>
      <w:proofErr w:type="gramEnd"/>
      <w:r>
        <w:t xml:space="preserve"> entwickelt hat. Jedes Jahr im September widmen sich </w:t>
      </w:r>
      <w:proofErr w:type="spellStart"/>
      <w:proofErr w:type="gramStart"/>
      <w:r>
        <w:t>Expert:innen</w:t>
      </w:r>
      <w:proofErr w:type="spellEnd"/>
      <w:proofErr w:type="gramEnd"/>
      <w:r>
        <w:t xml:space="preserve"> und Publikum vier Tage lang einem Thema. 2022 setzen sie sich mit „Der Hass – Anatomie eines elementaren Gefühls“ auseinander. </w:t>
      </w:r>
    </w:p>
    <w:p w14:paraId="777CCCCB" w14:textId="77777777" w:rsidR="001B5A38" w:rsidRDefault="001B5A38" w:rsidP="001B5A38">
      <w:pPr>
        <w:spacing w:line="276" w:lineRule="auto"/>
        <w:jc w:val="both"/>
      </w:pPr>
    </w:p>
    <w:p w14:paraId="09C97B70" w14:textId="77777777" w:rsidR="001B5A38" w:rsidRPr="001B5A38" w:rsidRDefault="001B5A38" w:rsidP="001B5A38">
      <w:pPr>
        <w:spacing w:line="276" w:lineRule="auto"/>
        <w:jc w:val="both"/>
        <w:rPr>
          <w:rFonts w:cs="Lucida Sans Unicode"/>
          <w:b/>
          <w:bCs/>
          <w:color w:val="32589B"/>
          <w:spacing w:val="-4"/>
          <w:sz w:val="20"/>
        </w:rPr>
      </w:pPr>
      <w:r w:rsidRPr="001B5A38">
        <w:rPr>
          <w:rFonts w:cs="Lucida Sans Unicode"/>
          <w:b/>
          <w:bCs/>
          <w:color w:val="32589B"/>
          <w:spacing w:val="-4"/>
          <w:sz w:val="20"/>
        </w:rPr>
        <w:t>Skigeschichte FESCH! aufbereitet</w:t>
      </w:r>
    </w:p>
    <w:p w14:paraId="11913C8D" w14:textId="77777777" w:rsidR="001B5A38" w:rsidRDefault="001B5A38" w:rsidP="001B5A38">
      <w:pPr>
        <w:spacing w:line="276" w:lineRule="auto"/>
        <w:jc w:val="both"/>
      </w:pPr>
      <w:r>
        <w:t xml:space="preserve">Die bewegte Geschichte von Lech Zürs am Arlberg vermittelt das </w:t>
      </w:r>
      <w:proofErr w:type="spellStart"/>
      <w:r>
        <w:t>Lechmuseum</w:t>
      </w:r>
      <w:proofErr w:type="spellEnd"/>
      <w:r>
        <w:t xml:space="preserve"> in den mit viel Gespür, Wissen und Kreativität kuratierten Ausstellungen. An verschiedenen Standorten zeigt es die verschiedenen Facetten des Ortes: von der Besiedlung der Walser über die Entwicklung der Skikultur und des Tourismus bis zu den typischen Klängen der Region. Das Huber-Hus, ein Bauernhaus aus dem Jahr 1590, ist seit 2005 als Museum zugänglich. Die Dauerausstellung gewährt Einblicke in Wohn- und Arbeitsräume aus dieser Zeit, dazu gehört auch eine Küferwerkstatt. Die Ausstattung stammt größtenteils von den letzten Besitzern – der </w:t>
      </w:r>
      <w:proofErr w:type="spellStart"/>
      <w:r>
        <w:t>Lecher</w:t>
      </w:r>
      <w:proofErr w:type="spellEnd"/>
      <w:r>
        <w:t xml:space="preserve"> Familie Huber. Bei der aktuellen Sonderausstellung FESCH! dreht sich hingegen alles um Mode für den Schnee. Die Schaustücke mit ihren Formen, Farben und Materialien stellen die Entwicklung und Bedeutung der </w:t>
      </w:r>
      <w:proofErr w:type="spellStart"/>
      <w:r>
        <w:t>Skimode</w:t>
      </w:r>
      <w:proofErr w:type="spellEnd"/>
      <w:r>
        <w:t xml:space="preserve"> nach. FESCH! </w:t>
      </w:r>
      <w:proofErr w:type="gramStart"/>
      <w:r>
        <w:t>setzt übrigens</w:t>
      </w:r>
      <w:proofErr w:type="gramEnd"/>
      <w:r>
        <w:t xml:space="preserve"> auf die Beteiligung des Publikums: Das „Kleidungsstück der Woche“ aus dem Fundus privater Leihgaben samt dazugehöriger Geschichte bildet ein Herzstück der Schau. </w:t>
      </w:r>
    </w:p>
    <w:p w14:paraId="0BCC9DEE" w14:textId="77777777" w:rsidR="001B5A38" w:rsidRDefault="001B5A38" w:rsidP="001B5A38">
      <w:pPr>
        <w:spacing w:line="276" w:lineRule="auto"/>
        <w:jc w:val="both"/>
      </w:pPr>
    </w:p>
    <w:p w14:paraId="43D3697C" w14:textId="77777777" w:rsidR="001B5A38" w:rsidRDefault="001B5A38" w:rsidP="001B5A38">
      <w:pPr>
        <w:spacing w:line="276" w:lineRule="auto"/>
        <w:jc w:val="both"/>
      </w:pPr>
      <w:r>
        <w:t xml:space="preserve">Auf Initiative des </w:t>
      </w:r>
      <w:proofErr w:type="spellStart"/>
      <w:r>
        <w:t>Lechmuseums</w:t>
      </w:r>
      <w:proofErr w:type="spellEnd"/>
      <w:r>
        <w:t xml:space="preserve"> ist auch das mobile Theaterstück „</w:t>
      </w:r>
      <w:r w:rsidRPr="00A619E0">
        <w:t>SKI LABOR Lech am Arlberg</w:t>
      </w:r>
      <w:r>
        <w:t xml:space="preserve">“ entstanden. </w:t>
      </w:r>
      <w:proofErr w:type="spellStart"/>
      <w:proofErr w:type="gramStart"/>
      <w:r>
        <w:t>Besucher:innen</w:t>
      </w:r>
      <w:proofErr w:type="spellEnd"/>
      <w:proofErr w:type="gramEnd"/>
      <w:r>
        <w:t xml:space="preserve"> erleben hautnah, wie die Skipioniere den Arlberg eroberten und den Aufstieg Lechs zur renommierten Wintersportdestination – samt glanzvollen und dunklen Seiten – anstießen. Inmitten der winterlichen Landschaft bewegt sich das Publikum gemeinsam mit dem Ensemble </w:t>
      </w:r>
      <w:proofErr w:type="spellStart"/>
      <w:r>
        <w:t>teatro</w:t>
      </w:r>
      <w:proofErr w:type="spellEnd"/>
      <w:r>
        <w:t xml:space="preserve"> </w:t>
      </w:r>
      <w:proofErr w:type="spellStart"/>
      <w:r>
        <w:t>caprile</w:t>
      </w:r>
      <w:proofErr w:type="spellEnd"/>
      <w:r>
        <w:t xml:space="preserve"> zu besonderen Schauplätzen von Zug nach Lech. Autor Andreas </w:t>
      </w:r>
      <w:proofErr w:type="spellStart"/>
      <w:r>
        <w:t>Kosek</w:t>
      </w:r>
      <w:proofErr w:type="spellEnd"/>
      <w:r>
        <w:t xml:space="preserve">, selbst Ensemble-Mitglied, hat das Stück auf Basis wissenschaftlicher Forschungen des Vereins </w:t>
      </w:r>
      <w:proofErr w:type="spellStart"/>
      <w:proofErr w:type="gramStart"/>
      <w:r>
        <w:t>ski.kultur</w:t>
      </w:r>
      <w:proofErr w:type="gramEnd"/>
      <w:r>
        <w:t>.arlberg</w:t>
      </w:r>
      <w:proofErr w:type="spellEnd"/>
      <w:r>
        <w:t xml:space="preserve"> und eigene Recherchen zur Geschichte des Ortes geschrieben. Die Produktion wurde zum Großteil von lokalen Partnern, außerdem von öffentlicher Hand und über </w:t>
      </w:r>
      <w:r>
        <w:lastRenderedPageBreak/>
        <w:t>Crowdfunding finanziert.</w:t>
      </w:r>
      <w:r w:rsidRPr="004768EC">
        <w:t xml:space="preserve"> </w:t>
      </w:r>
      <w:r>
        <w:t xml:space="preserve">Nach der erfolgreichen Premiere im Februar und März 2022 soll die Neuproduktion nun jeden Winter zur Aufführung kommen. </w:t>
      </w:r>
    </w:p>
    <w:p w14:paraId="20829277" w14:textId="77777777" w:rsidR="001B5A38" w:rsidRDefault="001B5A38" w:rsidP="001B5A38">
      <w:pPr>
        <w:spacing w:line="276" w:lineRule="auto"/>
        <w:jc w:val="both"/>
      </w:pPr>
    </w:p>
    <w:p w14:paraId="4C399F98" w14:textId="77777777" w:rsidR="001B5A38" w:rsidRPr="001B5A38" w:rsidRDefault="001B5A38" w:rsidP="001B5A38">
      <w:pPr>
        <w:spacing w:line="276" w:lineRule="auto"/>
        <w:jc w:val="both"/>
        <w:rPr>
          <w:rFonts w:cs="Lucida Sans Unicode"/>
          <w:b/>
          <w:bCs/>
          <w:color w:val="32589B"/>
          <w:spacing w:val="-4"/>
          <w:sz w:val="20"/>
        </w:rPr>
      </w:pPr>
      <w:r w:rsidRPr="001B5A38">
        <w:rPr>
          <w:rFonts w:cs="Lucida Sans Unicode"/>
          <w:b/>
          <w:bCs/>
          <w:color w:val="32589B"/>
          <w:spacing w:val="-4"/>
          <w:sz w:val="20"/>
        </w:rPr>
        <w:t>365 Tage Kunstgenuss</w:t>
      </w:r>
    </w:p>
    <w:p w14:paraId="59AC652E" w14:textId="77777777" w:rsidR="001B5A38" w:rsidRDefault="001B5A38" w:rsidP="001B5A38">
      <w:pPr>
        <w:spacing w:line="276" w:lineRule="auto"/>
        <w:jc w:val="both"/>
      </w:pPr>
      <w:r w:rsidRPr="001B5A38">
        <w:t xml:space="preserve">Ganzjährig dem Himmel ganz nah sind </w:t>
      </w:r>
      <w:proofErr w:type="spellStart"/>
      <w:proofErr w:type="gramStart"/>
      <w:r w:rsidRPr="001B5A38">
        <w:t>Besucher:innen</w:t>
      </w:r>
      <w:proofErr w:type="spellEnd"/>
      <w:proofErr w:type="gramEnd"/>
      <w:r w:rsidRPr="001B5A38">
        <w:t xml:space="preserve"> des Skyspace-Lech, wo Landschaft und zeitgenössische Kunst</w:t>
      </w:r>
      <w:r>
        <w:t xml:space="preserve"> auf einzigartige Weise verschmelzen. Die begehbare Lichtinstallation des US-Amerikaners James </w:t>
      </w:r>
      <w:proofErr w:type="spellStart"/>
      <w:r>
        <w:t>Turrell</w:t>
      </w:r>
      <w:proofErr w:type="spellEnd"/>
      <w:r>
        <w:t xml:space="preserve"> (*1943) fasziniert Experten ebenso wie kunstsinnige </w:t>
      </w:r>
      <w:proofErr w:type="spellStart"/>
      <w:proofErr w:type="gramStart"/>
      <w:r>
        <w:t>Urlauber:innen</w:t>
      </w:r>
      <w:proofErr w:type="spellEnd"/>
      <w:proofErr w:type="gramEnd"/>
      <w:r>
        <w:t xml:space="preserve"> und Tagesgäste. Der Skyspace-Lech befindet sich auf 1.780 Meter Seehöhe bei Oberlech – ist also gut erreichbar und doch angenehm dem Alltag entrückt. Der</w:t>
      </w:r>
      <w:r w:rsidRPr="008D16FB">
        <w:t xml:space="preserve"> </w:t>
      </w:r>
      <w:r>
        <w:t xml:space="preserve">größtenteils </w:t>
      </w:r>
      <w:r w:rsidRPr="008D16FB">
        <w:t>u</w:t>
      </w:r>
      <w:r>
        <w:t>nterirdisch angelegte Bau gibt über eine elliptische Öffnung einen der schönsten Blicke direkt in den Himmel frei.</w:t>
      </w:r>
      <w:r w:rsidRPr="009B2770">
        <w:t xml:space="preserve"> </w:t>
      </w:r>
      <w:r>
        <w:t>Ist er bei schlechter Witterung geschlossen, überrascht ein Effekt wie in einem sogenannten Ganzfeldraum, in dem sich durch das besondere Licht die Raumstrukturen aufzulösen scheinen.</w:t>
      </w:r>
    </w:p>
    <w:p w14:paraId="45B2832E" w14:textId="77777777" w:rsidR="001B5A38" w:rsidRDefault="001B5A38" w:rsidP="001B5A38">
      <w:pPr>
        <w:spacing w:line="276" w:lineRule="auto"/>
        <w:jc w:val="both"/>
      </w:pPr>
    </w:p>
    <w:p w14:paraId="6C5F6402" w14:textId="6D06A6A2" w:rsidR="001B5A38" w:rsidRPr="00A569B0" w:rsidRDefault="001B5A38" w:rsidP="001B5A38">
      <w:pPr>
        <w:spacing w:line="276" w:lineRule="auto"/>
        <w:jc w:val="both"/>
      </w:pPr>
      <w:r w:rsidRPr="00A569B0">
        <w:t>Festivals, Theater, Kunstinstallation, Ausstellung: Lech beweist immer wieder aufs Neue, dass der ländliche Raum Kunstsinnigen viel zu bieten hat. Mit dem Kunstraum Zug (ein Ortsteil von Lech) haben Katia und Gerold Schneider einen einzigartigen Ausstellungsraum geschaffen. In ihrer ersten Schau</w:t>
      </w:r>
      <w:r w:rsidR="00A569B0" w:rsidRPr="00A569B0">
        <w:t xml:space="preserve"> </w:t>
      </w:r>
      <w:r w:rsidRPr="00A569B0">
        <w:t>präsentier</w:t>
      </w:r>
      <w:r w:rsidR="00AB1EB5">
        <w:t>t</w:t>
      </w:r>
      <w:r w:rsidRPr="00A569B0">
        <w:t xml:space="preserve">en sie Skulpturen des österreichischen Bildhauers Bruno </w:t>
      </w:r>
      <w:proofErr w:type="spellStart"/>
      <w:r w:rsidRPr="00A569B0">
        <w:t>Gironcoli</w:t>
      </w:r>
      <w:proofErr w:type="spellEnd"/>
      <w:r w:rsidRPr="00A569B0">
        <w:t xml:space="preserve"> (1936 – 2010). Er war einer der wichtigsten Vertreter der heimischen Gegenwartskunst, der sich in seinem Werk intensiv mit den Themen der menschlichen Existenz auseinandergesetzt hat. </w:t>
      </w:r>
    </w:p>
    <w:p w14:paraId="228C9AF0" w14:textId="77777777" w:rsidR="001B5A38" w:rsidRPr="001B5A38" w:rsidRDefault="001B5A38" w:rsidP="001B5A38">
      <w:pPr>
        <w:spacing w:line="276" w:lineRule="auto"/>
        <w:jc w:val="both"/>
        <w:rPr>
          <w:highlight w:val="cyan"/>
        </w:rPr>
      </w:pPr>
    </w:p>
    <w:p w14:paraId="0720A68F" w14:textId="4995C22B" w:rsidR="001B5A38" w:rsidRPr="00FB77D5" w:rsidRDefault="001B5A38" w:rsidP="001B5A38">
      <w:pPr>
        <w:spacing w:line="276" w:lineRule="auto"/>
        <w:jc w:val="both"/>
      </w:pPr>
      <w:r w:rsidRPr="00A569B0">
        <w:t>Als Denkwerkstatt und zugleich Kulturraum verstehen Katia und Gerold Schneider die „</w:t>
      </w:r>
      <w:proofErr w:type="spellStart"/>
      <w:r w:rsidRPr="00A569B0">
        <w:t>allmeinde</w:t>
      </w:r>
      <w:proofErr w:type="spellEnd"/>
      <w:r w:rsidRPr="00A569B0">
        <w:t xml:space="preserve"> </w:t>
      </w:r>
      <w:proofErr w:type="spellStart"/>
      <w:r w:rsidRPr="00A569B0">
        <w:t>commongrounds</w:t>
      </w:r>
      <w:proofErr w:type="spellEnd"/>
      <w:r w:rsidRPr="00A569B0">
        <w:t>“, die sie im Jahr 2000 gründeten. Damit bieten sie einen interdisziplinären Austausch. Ihr Ansatz: Kunst, Architektur, Design und die Ansichten dazu verändern sich ständig und dienen als Reflexionsfläche, um die Gestaltung des gemeinsamen Lebensraums zu hinterfragen und positiv zu beeinflussen. Die „</w:t>
      </w:r>
      <w:proofErr w:type="spellStart"/>
      <w:r w:rsidRPr="00A569B0">
        <w:t>allmeinde</w:t>
      </w:r>
      <w:proofErr w:type="spellEnd"/>
      <w:r w:rsidRPr="00A569B0">
        <w:t xml:space="preserve"> </w:t>
      </w:r>
      <w:proofErr w:type="spellStart"/>
      <w:r w:rsidRPr="00A569B0">
        <w:t>commongrounds</w:t>
      </w:r>
      <w:proofErr w:type="spellEnd"/>
      <w:r w:rsidRPr="00A569B0">
        <w:t xml:space="preserve">“ ist aber auch ein Ort für Ausstellungen und Konzerte, die </w:t>
      </w:r>
      <w:r w:rsidR="0032380E" w:rsidRPr="00A569B0">
        <w:t>die beiden</w:t>
      </w:r>
      <w:r w:rsidRPr="00A569B0">
        <w:t xml:space="preserve"> nach der pandemiebedingt kulturschwachen Zeit fortsetzen w</w:t>
      </w:r>
      <w:r w:rsidR="0032380E" w:rsidRPr="00A569B0">
        <w:t>o</w:t>
      </w:r>
      <w:r w:rsidRPr="00A569B0">
        <w:t>ll</w:t>
      </w:r>
      <w:r w:rsidR="0032380E" w:rsidRPr="00A569B0">
        <w:t>en</w:t>
      </w:r>
      <w:r w:rsidRPr="00A569B0">
        <w:t>.</w:t>
      </w:r>
    </w:p>
    <w:p w14:paraId="0AA2665D" w14:textId="77777777" w:rsidR="001B5A38" w:rsidRDefault="001B5A38" w:rsidP="001B5A38">
      <w:pPr>
        <w:spacing w:line="276" w:lineRule="auto"/>
        <w:jc w:val="both"/>
      </w:pPr>
    </w:p>
    <w:p w14:paraId="133DA9EC" w14:textId="4EF098D7" w:rsidR="001B5A38" w:rsidRDefault="00A569B0" w:rsidP="001B5A38">
      <w:pPr>
        <w:spacing w:line="276" w:lineRule="auto"/>
        <w:jc w:val="both"/>
        <w:rPr>
          <w:rFonts w:cs="Lucida Sans Unicode"/>
          <w:b/>
          <w:bCs/>
          <w:color w:val="32589B"/>
          <w:spacing w:val="-4"/>
          <w:sz w:val="20"/>
        </w:rPr>
      </w:pPr>
      <w:r>
        <w:rPr>
          <w:rFonts w:cs="Lucida Sans Unicode"/>
          <w:b/>
          <w:bCs/>
          <w:color w:val="32589B"/>
          <w:spacing w:val="-4"/>
          <w:sz w:val="20"/>
        </w:rPr>
        <w:t>Daisy Hoch – Schneeseherin</w:t>
      </w:r>
    </w:p>
    <w:p w14:paraId="0AFBC6F7" w14:textId="7426D784" w:rsidR="00257C60" w:rsidRPr="00C21268" w:rsidRDefault="00A569B0" w:rsidP="001B5A38">
      <w:pPr>
        <w:spacing w:line="276" w:lineRule="auto"/>
        <w:jc w:val="both"/>
        <w:rPr>
          <w:rFonts w:cs="Lucida Sans Unicode"/>
          <w:b/>
          <w:bCs/>
          <w:color w:val="32589B"/>
          <w:spacing w:val="-4"/>
          <w:sz w:val="20"/>
        </w:rPr>
      </w:pPr>
      <w:r>
        <w:t xml:space="preserve">Sie ist Gastgeberin, Künstlerin und Kuratorin: Daisy Hoch betreibt seit mehr als 40 Jahren die Galerie Sonnenburg in Oberlech, die sich im gleichnamigen Fünf-Sterne-Hotel befindet. In jährlich wechselnden Ausstellungen waren bisher zahlreiche Werke arrivierter </w:t>
      </w:r>
      <w:proofErr w:type="spellStart"/>
      <w:proofErr w:type="gramStart"/>
      <w:r>
        <w:t>Berufskolleg:innen</w:t>
      </w:r>
      <w:proofErr w:type="spellEnd"/>
      <w:proofErr w:type="gramEnd"/>
      <w:r>
        <w:t xml:space="preserve"> zu sehen, beispielsweise Max Weiler, Xenia Hausner, Oskar Kokoschka, Arnulf Rainer, Alexandra Wacker, Markus </w:t>
      </w:r>
      <w:proofErr w:type="spellStart"/>
      <w:r>
        <w:t>Prachensky</w:t>
      </w:r>
      <w:proofErr w:type="spellEnd"/>
      <w:r>
        <w:t>, Paul Flora und viele mehr. Alle paar Jahre stellt Daisy Hoch auch ihre eigenen Bilder aus – so auch in diesem Jahr</w:t>
      </w:r>
      <w:r w:rsidR="00126508">
        <w:t>. In ihrem Werk bringt sie stets das Naturphänomen Schnee in all seinen Facetten zum Ausdruck. Schnee sieht sie als „Kunstboten des Himmels“, denen sich die Künstlerin seit Kindertagen verbunden fühlt. Die</w:t>
      </w:r>
      <w:r w:rsidR="00126508" w:rsidRPr="00126508">
        <w:t xml:space="preserve"> von Daisy Hoch 1981 gegründete Galerie in der Sonnenburg in Oberlech </w:t>
      </w:r>
      <w:r w:rsidR="00126508">
        <w:t xml:space="preserve">feiert derzeit </w:t>
      </w:r>
      <w:proofErr w:type="gramStart"/>
      <w:r w:rsidR="00126508" w:rsidRPr="00126508">
        <w:t>40 jähriges</w:t>
      </w:r>
      <w:proofErr w:type="gramEnd"/>
      <w:r w:rsidR="00126508" w:rsidRPr="00126508">
        <w:t xml:space="preserve"> Bestehen</w:t>
      </w:r>
      <w:r w:rsidR="00126508">
        <w:t xml:space="preserve">. </w:t>
      </w:r>
    </w:p>
    <w:sectPr w:rsidR="00257C60" w:rsidRPr="00C21268" w:rsidSect="00054560">
      <w:headerReference w:type="default" r:id="rId8"/>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FC81" w14:textId="77777777" w:rsidR="002966D4" w:rsidRDefault="002966D4" w:rsidP="00D936D3">
      <w:pPr>
        <w:spacing w:line="240" w:lineRule="auto"/>
      </w:pPr>
      <w:r>
        <w:separator/>
      </w:r>
    </w:p>
  </w:endnote>
  <w:endnote w:type="continuationSeparator" w:id="0">
    <w:p w14:paraId="34B819B3" w14:textId="77777777" w:rsidR="002966D4" w:rsidRDefault="002966D4"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CEBB" w14:textId="77777777" w:rsidR="002966D4" w:rsidRDefault="002966D4" w:rsidP="00D936D3">
      <w:pPr>
        <w:spacing w:line="240" w:lineRule="auto"/>
      </w:pPr>
      <w:r>
        <w:separator/>
      </w:r>
    </w:p>
  </w:footnote>
  <w:footnote w:type="continuationSeparator" w:id="0">
    <w:p w14:paraId="0E01A63C" w14:textId="77777777" w:rsidR="002966D4" w:rsidRDefault="002966D4"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BE5" w14:textId="77777777" w:rsidR="00D936D3" w:rsidRDefault="0063181E">
    <w:r>
      <w:rPr>
        <w:noProof/>
        <w:lang w:val="de-AT" w:eastAsia="de-AT"/>
      </w:rPr>
      <w:drawing>
        <wp:anchor distT="0" distB="0" distL="114300" distR="114300" simplePos="0" relativeHeight="251660288" behindDoc="0" locked="0" layoutInCell="1" allowOverlap="1" wp14:anchorId="7CE9978A" wp14:editId="28677C00">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41D33"/>
    <w:multiLevelType w:val="hybridMultilevel"/>
    <w:tmpl w:val="EDE2B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FF63261"/>
    <w:multiLevelType w:val="hybridMultilevel"/>
    <w:tmpl w:val="FBB6297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773F717B"/>
    <w:multiLevelType w:val="hybridMultilevel"/>
    <w:tmpl w:val="9DCC1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5700894">
    <w:abstractNumId w:val="0"/>
  </w:num>
  <w:num w:numId="2" w16cid:durableId="872964987">
    <w:abstractNumId w:val="1"/>
  </w:num>
  <w:num w:numId="3" w16cid:durableId="1188526787">
    <w:abstractNumId w:val="2"/>
  </w:num>
  <w:num w:numId="4" w16cid:durableId="953445747">
    <w:abstractNumId w:val="3"/>
  </w:num>
  <w:num w:numId="5" w16cid:durableId="960499683">
    <w:abstractNumId w:val="4"/>
  </w:num>
  <w:num w:numId="6" w16cid:durableId="1245069049">
    <w:abstractNumId w:val="9"/>
  </w:num>
  <w:num w:numId="7" w16cid:durableId="1900893450">
    <w:abstractNumId w:val="5"/>
  </w:num>
  <w:num w:numId="8" w16cid:durableId="461310704">
    <w:abstractNumId w:val="6"/>
  </w:num>
  <w:num w:numId="9" w16cid:durableId="1587420090">
    <w:abstractNumId w:val="7"/>
  </w:num>
  <w:num w:numId="10" w16cid:durableId="731271368">
    <w:abstractNumId w:val="8"/>
  </w:num>
  <w:num w:numId="11" w16cid:durableId="342778353">
    <w:abstractNumId w:val="10"/>
  </w:num>
  <w:num w:numId="12" w16cid:durableId="63843713">
    <w:abstractNumId w:val="11"/>
  </w:num>
  <w:num w:numId="13" w16cid:durableId="730691762">
    <w:abstractNumId w:val="11"/>
  </w:num>
  <w:num w:numId="14" w16cid:durableId="1422946317">
    <w:abstractNumId w:val="13"/>
  </w:num>
  <w:num w:numId="15" w16cid:durableId="1925454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20F0C"/>
    <w:rsid w:val="000426A2"/>
    <w:rsid w:val="00054560"/>
    <w:rsid w:val="00094B42"/>
    <w:rsid w:val="00126508"/>
    <w:rsid w:val="00175B5F"/>
    <w:rsid w:val="001B5A38"/>
    <w:rsid w:val="002129E7"/>
    <w:rsid w:val="00257C60"/>
    <w:rsid w:val="00282EF2"/>
    <w:rsid w:val="002966D4"/>
    <w:rsid w:val="002C03F2"/>
    <w:rsid w:val="002C5391"/>
    <w:rsid w:val="00316D9B"/>
    <w:rsid w:val="0032380E"/>
    <w:rsid w:val="00332796"/>
    <w:rsid w:val="00352C95"/>
    <w:rsid w:val="00354A1E"/>
    <w:rsid w:val="00471F2F"/>
    <w:rsid w:val="00486E33"/>
    <w:rsid w:val="004A5169"/>
    <w:rsid w:val="004B47CB"/>
    <w:rsid w:val="004E5062"/>
    <w:rsid w:val="00521E3E"/>
    <w:rsid w:val="0053379A"/>
    <w:rsid w:val="00543AE5"/>
    <w:rsid w:val="005A2320"/>
    <w:rsid w:val="005E060E"/>
    <w:rsid w:val="006003B9"/>
    <w:rsid w:val="0063181E"/>
    <w:rsid w:val="006457F2"/>
    <w:rsid w:val="00645E18"/>
    <w:rsid w:val="006828D9"/>
    <w:rsid w:val="006D298A"/>
    <w:rsid w:val="006D3A32"/>
    <w:rsid w:val="007E49F8"/>
    <w:rsid w:val="008124B9"/>
    <w:rsid w:val="008149AF"/>
    <w:rsid w:val="00866EB9"/>
    <w:rsid w:val="0087557F"/>
    <w:rsid w:val="00875BB4"/>
    <w:rsid w:val="008F7D12"/>
    <w:rsid w:val="00914BDA"/>
    <w:rsid w:val="0092166A"/>
    <w:rsid w:val="00941319"/>
    <w:rsid w:val="00946BC9"/>
    <w:rsid w:val="00973A23"/>
    <w:rsid w:val="009779A8"/>
    <w:rsid w:val="00A45B9F"/>
    <w:rsid w:val="00A531A0"/>
    <w:rsid w:val="00A569B0"/>
    <w:rsid w:val="00AA19B5"/>
    <w:rsid w:val="00AB1EB5"/>
    <w:rsid w:val="00BA698C"/>
    <w:rsid w:val="00C21268"/>
    <w:rsid w:val="00D33347"/>
    <w:rsid w:val="00D74E26"/>
    <w:rsid w:val="00D936D3"/>
    <w:rsid w:val="00DD64FD"/>
    <w:rsid w:val="00E46CC8"/>
    <w:rsid w:val="00EA60E1"/>
    <w:rsid w:val="00EB59EF"/>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1EBA"/>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paragraph" w:styleId="Textkrper2">
    <w:name w:val="Body Text 2"/>
    <w:basedOn w:val="Standard"/>
    <w:link w:val="Textkrper2Zchn"/>
    <w:rsid w:val="00175B5F"/>
    <w:pPr>
      <w:tabs>
        <w:tab w:val="left" w:pos="5245"/>
        <w:tab w:val="left" w:pos="6096"/>
      </w:tabs>
      <w:overflowPunct w:val="0"/>
      <w:autoSpaceDE w:val="0"/>
      <w:autoSpaceDN w:val="0"/>
      <w:adjustRightInd w:val="0"/>
      <w:spacing w:line="240" w:lineRule="auto"/>
      <w:textAlignment w:val="baseline"/>
    </w:pPr>
    <w:rPr>
      <w:rFonts w:ascii="Arial Narrow" w:eastAsia="Times New Roman" w:hAnsi="Arial Narrow" w:cs="Times New Roman"/>
      <w:sz w:val="14"/>
      <w:szCs w:val="20"/>
      <w:lang w:eastAsia="de-DE"/>
    </w:rPr>
  </w:style>
  <w:style w:type="character" w:customStyle="1" w:styleId="Textkrper2Zchn">
    <w:name w:val="Textkörper 2 Zchn"/>
    <w:basedOn w:val="Absatz-Standardschriftart"/>
    <w:link w:val="Textkrper2"/>
    <w:rsid w:val="00175B5F"/>
    <w:rPr>
      <w:rFonts w:ascii="Arial Narrow" w:eastAsia="Times New Roman" w:hAnsi="Arial Narrow" w:cs="Times New Roman"/>
      <w:sz w:val="14"/>
      <w:szCs w:val="20"/>
      <w:lang w:eastAsia="de-DE"/>
    </w:rPr>
  </w:style>
  <w:style w:type="character" w:styleId="Hyperlink">
    <w:name w:val="Hyperlink"/>
    <w:basedOn w:val="Absatz-Standardschriftart"/>
    <w:uiPriority w:val="99"/>
    <w:unhideWhenUsed/>
    <w:rsid w:val="00257C60"/>
    <w:rPr>
      <w:color w:val="0563C1" w:themeColor="hyperlink"/>
      <w:u w:val="single"/>
    </w:rPr>
  </w:style>
  <w:style w:type="character" w:styleId="NichtaufgelsteErwhnung">
    <w:name w:val="Unresolved Mention"/>
    <w:basedOn w:val="Absatz-Standardschriftart"/>
    <w:uiPriority w:val="99"/>
    <w:semiHidden/>
    <w:unhideWhenUsed/>
    <w:rsid w:val="00257C60"/>
    <w:rPr>
      <w:color w:val="605E5C"/>
      <w:shd w:val="clear" w:color="auto" w:fill="E1DFDD"/>
    </w:rPr>
  </w:style>
  <w:style w:type="paragraph" w:styleId="Listenabsatz">
    <w:name w:val="List Paragraph"/>
    <w:basedOn w:val="Standard"/>
    <w:uiPriority w:val="34"/>
    <w:qFormat/>
    <w:rsid w:val="00257C60"/>
    <w:pPr>
      <w:spacing w:line="280" w:lineRule="atLeast"/>
      <w:ind w:left="720"/>
      <w:contextualSpacing/>
    </w:pPr>
    <w:rPr>
      <w:rFonts w:ascii="Arial" w:eastAsia="Times New Roman" w:hAnsi="Arial" w:cs="Times New Roman"/>
      <w:sz w:val="20"/>
      <w:szCs w:val="20"/>
      <w:lang w:val="de-AT" w:eastAsia="de-DE"/>
    </w:rPr>
  </w:style>
  <w:style w:type="character" w:styleId="Fett">
    <w:name w:val="Strong"/>
    <w:basedOn w:val="Absatz-Standardschriftart"/>
    <w:uiPriority w:val="22"/>
    <w:qFormat/>
    <w:rsid w:val="00257C60"/>
    <w:rPr>
      <w:b/>
      <w:bCs/>
    </w:rPr>
  </w:style>
  <w:style w:type="paragraph" w:customStyle="1" w:styleId="p2">
    <w:name w:val="p2"/>
    <w:basedOn w:val="Standard"/>
    <w:rsid w:val="00020F0C"/>
    <w:pPr>
      <w:spacing w:before="100" w:beforeAutospacing="1" w:after="100" w:afterAutospacing="1" w:line="240" w:lineRule="auto"/>
    </w:pPr>
    <w:rPr>
      <w:rFonts w:ascii="Times New Roman" w:eastAsia="Times New Roman" w:hAnsi="Times New Roman" w:cs="Times New Roman"/>
      <w:sz w:val="24"/>
      <w:lang w:val="de-AT" w:eastAsia="de-AT"/>
    </w:rPr>
  </w:style>
  <w:style w:type="character" w:customStyle="1" w:styleId="s1">
    <w:name w:val="s1"/>
    <w:basedOn w:val="Absatz-Standardschriftart"/>
    <w:rsid w:val="00020F0C"/>
  </w:style>
  <w:style w:type="character" w:styleId="Kommentarzeichen">
    <w:name w:val="annotation reference"/>
    <w:basedOn w:val="Absatz-Standardschriftart"/>
    <w:uiPriority w:val="99"/>
    <w:semiHidden/>
    <w:unhideWhenUsed/>
    <w:rsid w:val="001B5A38"/>
    <w:rPr>
      <w:sz w:val="16"/>
      <w:szCs w:val="16"/>
    </w:rPr>
  </w:style>
  <w:style w:type="paragraph" w:styleId="Kommentartext">
    <w:name w:val="annotation text"/>
    <w:basedOn w:val="Standard"/>
    <w:link w:val="KommentartextZchn"/>
    <w:uiPriority w:val="99"/>
    <w:unhideWhenUsed/>
    <w:rsid w:val="001B5A38"/>
    <w:pPr>
      <w:spacing w:line="240" w:lineRule="auto"/>
    </w:pPr>
    <w:rPr>
      <w:rFonts w:ascii="Arial" w:hAnsi="Arial"/>
      <w:sz w:val="20"/>
      <w:szCs w:val="20"/>
    </w:rPr>
  </w:style>
  <w:style w:type="character" w:customStyle="1" w:styleId="KommentartextZchn">
    <w:name w:val="Kommentartext Zchn"/>
    <w:basedOn w:val="Absatz-Standardschriftart"/>
    <w:link w:val="Kommentartext"/>
    <w:uiPriority w:val="99"/>
    <w:rsid w:val="001B5A3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407799657">
      <w:bodyDiv w:val="1"/>
      <w:marLeft w:val="0"/>
      <w:marRight w:val="0"/>
      <w:marTop w:val="0"/>
      <w:marBottom w:val="0"/>
      <w:divBdr>
        <w:top w:val="none" w:sz="0" w:space="0" w:color="auto"/>
        <w:left w:val="none" w:sz="0" w:space="0" w:color="auto"/>
        <w:bottom w:val="none" w:sz="0" w:space="0" w:color="auto"/>
        <w:right w:val="none" w:sz="0" w:space="0" w:color="auto"/>
      </w:divBdr>
    </w:div>
    <w:div w:id="1569806034">
      <w:bodyDiv w:val="1"/>
      <w:marLeft w:val="0"/>
      <w:marRight w:val="0"/>
      <w:marTop w:val="0"/>
      <w:marBottom w:val="0"/>
      <w:divBdr>
        <w:top w:val="none" w:sz="0" w:space="0" w:color="auto"/>
        <w:left w:val="none" w:sz="0" w:space="0" w:color="auto"/>
        <w:bottom w:val="none" w:sz="0" w:space="0" w:color="auto"/>
        <w:right w:val="none" w:sz="0" w:space="0" w:color="auto"/>
      </w:divBdr>
    </w:div>
    <w:div w:id="1571497550">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AB0E0A-4FFE-4DA2-B09B-CFA0017A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3</Pages>
  <Words>1234</Words>
  <Characters>7781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cp:revision>
  <cp:lastPrinted>2017-11-09T08:40:00Z</cp:lastPrinted>
  <dcterms:created xsi:type="dcterms:W3CDTF">2022-05-02T08:01:00Z</dcterms:created>
  <dcterms:modified xsi:type="dcterms:W3CDTF">2022-05-02T08:01:00Z</dcterms:modified>
</cp:coreProperties>
</file>